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7075" w14:textId="7F6056F7" w:rsidR="006C7174" w:rsidRPr="00B47468" w:rsidRDefault="006C7174" w:rsidP="00B47468">
      <w:pPr>
        <w:spacing w:after="20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D71B1">
        <w:rPr>
          <w:rFonts w:cstheme="minorHAnsi"/>
          <w:b/>
          <w:bCs/>
          <w:sz w:val="28"/>
          <w:szCs w:val="28"/>
        </w:rPr>
        <w:t>Søknad om opplæringsavtale/ressursavtale skoleåret |2025/2026</w:t>
      </w:r>
    </w:p>
    <w:p w14:paraId="52090B26" w14:textId="77777777" w:rsidR="006C7174" w:rsidRPr="00CD71B1" w:rsidRDefault="006C7174" w:rsidP="00B47468">
      <w:pPr>
        <w:spacing w:after="20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CD71B1">
        <w:rPr>
          <w:rFonts w:eastAsia="Calibri" w:cstheme="minorHAnsi"/>
          <w:b/>
          <w:kern w:val="0"/>
          <w:sz w:val="24"/>
          <w:szCs w:val="24"/>
          <w14:ligatures w14:val="none"/>
        </w:rPr>
        <w:t>Unntatt offentligheten. Off. lova § 13 Jf. Forvaltningslova § 13 nr. 1</w:t>
      </w:r>
    </w:p>
    <w:p w14:paraId="34AA42AD" w14:textId="77777777" w:rsidR="008B064B" w:rsidRDefault="008B064B" w:rsidP="006C7174">
      <w:pPr>
        <w:spacing w:after="0" w:line="276" w:lineRule="auto"/>
        <w:rPr>
          <w:rFonts w:cstheme="minorHAnsi"/>
        </w:rPr>
      </w:pPr>
    </w:p>
    <w:p w14:paraId="3FFD980E" w14:textId="2DF54023" w:rsidR="006C7174" w:rsidRPr="00CD71B1" w:rsidRDefault="006C7174" w:rsidP="006C7174">
      <w:pPr>
        <w:spacing w:after="0" w:line="276" w:lineRule="auto"/>
        <w:rPr>
          <w:rFonts w:cstheme="minorHAnsi"/>
        </w:rPr>
      </w:pPr>
      <w:r w:rsidRPr="00CD71B1">
        <w:rPr>
          <w:rFonts w:cstheme="minorHAnsi"/>
        </w:rPr>
        <w:t xml:space="preserve">Dersom dere er vertskommune for gjesteelever fra Molde kommune som har behov for individuell tilrettelegging, må dere sende søknad om individuell tilrettelegging med nødvendige vedlegg til Molde kommune. </w:t>
      </w:r>
    </w:p>
    <w:p w14:paraId="7EBF3676" w14:textId="77777777" w:rsidR="006C7174" w:rsidRPr="00CD71B1" w:rsidRDefault="006C7174" w:rsidP="006C7174">
      <w:pPr>
        <w:spacing w:after="0" w:line="276" w:lineRule="auto"/>
        <w:rPr>
          <w:rFonts w:cstheme="minorHAnsi"/>
        </w:rPr>
      </w:pPr>
    </w:p>
    <w:p w14:paraId="089943DB" w14:textId="546D7CA5" w:rsidR="006C7174" w:rsidRPr="00CD71B1" w:rsidRDefault="006C7174" w:rsidP="006C7174">
      <w:pPr>
        <w:spacing w:after="0" w:line="276" w:lineRule="auto"/>
        <w:rPr>
          <w:rFonts w:cstheme="minorHAnsi"/>
        </w:rPr>
      </w:pPr>
      <w:r w:rsidRPr="00CD71B1">
        <w:rPr>
          <w:rFonts w:cstheme="minorHAnsi"/>
        </w:rPr>
        <w:t xml:space="preserve">Dere må søke hvert år. Hvis vi ikke mottar søknad, legger vi til grunn at eleven ikke lenger har behov for individuell tilrettelegging. </w:t>
      </w:r>
    </w:p>
    <w:p w14:paraId="7ACCED1D" w14:textId="77777777" w:rsidR="006C7174" w:rsidRPr="00CD71B1" w:rsidRDefault="006C7174" w:rsidP="006C7174">
      <w:pPr>
        <w:spacing w:after="0" w:line="276" w:lineRule="auto"/>
        <w:rPr>
          <w:rFonts w:cstheme="minorHAnsi"/>
        </w:rPr>
      </w:pPr>
    </w:p>
    <w:p w14:paraId="22B17975" w14:textId="142A676A" w:rsidR="006C7174" w:rsidRPr="00CD71B1" w:rsidRDefault="006C7174" w:rsidP="006C7174">
      <w:pPr>
        <w:spacing w:after="0" w:line="276" w:lineRule="auto"/>
        <w:rPr>
          <w:rFonts w:cstheme="minorHAnsi"/>
        </w:rPr>
      </w:pPr>
      <w:r w:rsidRPr="00CD71B1">
        <w:rPr>
          <w:rFonts w:cstheme="minorHAnsi"/>
        </w:rPr>
        <w:t>Søknader om individuell tilrettel</w:t>
      </w:r>
      <w:r w:rsidR="00977E9E" w:rsidRPr="00CD71B1">
        <w:rPr>
          <w:rFonts w:cstheme="minorHAnsi"/>
        </w:rPr>
        <w:t>agt opplæring (ITO)</w:t>
      </w:r>
      <w:r w:rsidRPr="00CD71B1">
        <w:rPr>
          <w:rFonts w:cstheme="minorHAnsi"/>
        </w:rPr>
        <w:t xml:space="preserve"> må være godt nok dokumentert, jf. forvaltningsloven § 17, før vedtak kan fattes. Molde kommune fatter vedtak for våre elever, men som vertskommune har dere ansvaret for å utarbeide en sakkyndig vurdering for elever med behov for individuelt tilrettelagt opplæring (</w:t>
      </w:r>
      <w:proofErr w:type="spellStart"/>
      <w:r w:rsidRPr="00CD71B1">
        <w:rPr>
          <w:rFonts w:cstheme="minorHAnsi"/>
        </w:rPr>
        <w:t>oppl.l</w:t>
      </w:r>
      <w:proofErr w:type="spellEnd"/>
      <w:r w:rsidRPr="00CD71B1">
        <w:rPr>
          <w:rFonts w:cstheme="minorHAnsi"/>
        </w:rPr>
        <w:t>. § 11-6), jf. forskrift til opplæringsloven § 21-3.</w:t>
      </w:r>
    </w:p>
    <w:p w14:paraId="0D8D442A" w14:textId="77777777" w:rsidR="006C7174" w:rsidRPr="00CD71B1" w:rsidRDefault="006C7174" w:rsidP="006C7174">
      <w:pPr>
        <w:spacing w:after="0" w:line="276" w:lineRule="auto"/>
        <w:rPr>
          <w:rFonts w:cstheme="minorHAnsi"/>
        </w:rPr>
      </w:pPr>
    </w:p>
    <w:p w14:paraId="7F7CBDBF" w14:textId="77777777" w:rsidR="006C7174" w:rsidRPr="00CD71B1" w:rsidRDefault="006C7174" w:rsidP="006C7174">
      <w:pPr>
        <w:spacing w:after="0" w:line="276" w:lineRule="auto"/>
        <w:rPr>
          <w:rFonts w:cstheme="minorHAnsi"/>
        </w:rPr>
      </w:pPr>
      <w:r w:rsidRPr="00CD71B1">
        <w:rPr>
          <w:rFonts w:cstheme="minorHAnsi"/>
        </w:rPr>
        <w:t xml:space="preserve">For elever med behov for personlig assistanse §11-4 eller fysisk tilrettelegging og tekniske hjelpemidler §11-5 skal saken opplyses gjennom utale fra rektor og eventuelt annen relevant dokumentasjon. </w:t>
      </w:r>
    </w:p>
    <w:p w14:paraId="6F8834F5" w14:textId="77777777" w:rsidR="006C7174" w:rsidRPr="00CD71B1" w:rsidRDefault="006C7174" w:rsidP="006C7174">
      <w:pPr>
        <w:spacing w:after="0" w:line="276" w:lineRule="auto"/>
        <w:rPr>
          <w:rFonts w:cstheme="minorHAnsi"/>
        </w:rPr>
      </w:pPr>
    </w:p>
    <w:p w14:paraId="57647C7C" w14:textId="77777777" w:rsidR="006C7174" w:rsidRPr="00CD71B1" w:rsidRDefault="006C7174" w:rsidP="006C7174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CD71B1">
        <w:rPr>
          <w:rFonts w:cstheme="minorHAnsi"/>
        </w:rPr>
        <w:t xml:space="preserve">Søknaden sendes elektronisk til Molde kommune sitt Org.nr. 921 221 967, merkes i overskrift: </w:t>
      </w:r>
      <w:bookmarkStart w:id="0" w:name="_Hlk200546709"/>
      <w:r w:rsidRPr="00CD71B1">
        <w:rPr>
          <w:rFonts w:cstheme="minorHAnsi"/>
        </w:rPr>
        <w:t>«Fagavdeling skole, søknad om opplæringsavtale/ressursavtale skoleåret 2025/2026»</w:t>
      </w:r>
      <w:bookmarkEnd w:id="0"/>
    </w:p>
    <w:p w14:paraId="45088706" w14:textId="77777777" w:rsidR="006C7174" w:rsidRPr="00CD71B1" w:rsidRDefault="006C7174" w:rsidP="006C7174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3070"/>
        <w:gridCol w:w="3071"/>
        <w:gridCol w:w="4344"/>
      </w:tblGrid>
      <w:tr w:rsidR="006C7174" w:rsidRPr="00CD71B1" w14:paraId="6FDC61A3" w14:textId="77777777" w:rsidTr="008B064B">
        <w:trPr>
          <w:trHeight w:val="886"/>
        </w:trPr>
        <w:tc>
          <w:tcPr>
            <w:tcW w:w="3070" w:type="dxa"/>
          </w:tcPr>
          <w:p w14:paraId="7330D32F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Navn på elev:                                     </w:t>
            </w:r>
          </w:p>
          <w:p w14:paraId="3322A265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52BCBAF5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</w:tcPr>
          <w:p w14:paraId="2D5D20AC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Skole:</w:t>
            </w:r>
          </w:p>
        </w:tc>
        <w:tc>
          <w:tcPr>
            <w:tcW w:w="4344" w:type="dxa"/>
          </w:tcPr>
          <w:p w14:paraId="68BB2DE4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Adresse:</w:t>
            </w:r>
          </w:p>
        </w:tc>
      </w:tr>
    </w:tbl>
    <w:p w14:paraId="749A93F0" w14:textId="77777777" w:rsidR="006C7174" w:rsidRPr="00CD71B1" w:rsidRDefault="006C7174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842"/>
        <w:gridCol w:w="1414"/>
        <w:gridCol w:w="1701"/>
        <w:gridCol w:w="2412"/>
        <w:gridCol w:w="3116"/>
      </w:tblGrid>
      <w:tr w:rsidR="006C7174" w:rsidRPr="00CD71B1" w14:paraId="4D25DE63" w14:textId="77777777" w:rsidTr="00854C1E">
        <w:tc>
          <w:tcPr>
            <w:tcW w:w="1842" w:type="dxa"/>
          </w:tcPr>
          <w:p w14:paraId="692A436A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Fødselsdato:</w:t>
            </w:r>
          </w:p>
          <w:p w14:paraId="156922A3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7D62749E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4520D473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</w:tcPr>
          <w:p w14:paraId="17830DC8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Klassetrinn:</w:t>
            </w:r>
          </w:p>
        </w:tc>
        <w:tc>
          <w:tcPr>
            <w:tcW w:w="1701" w:type="dxa"/>
          </w:tcPr>
          <w:p w14:paraId="19B46882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Elevtall, trinn:</w:t>
            </w:r>
          </w:p>
        </w:tc>
        <w:tc>
          <w:tcPr>
            <w:tcW w:w="2412" w:type="dxa"/>
          </w:tcPr>
          <w:p w14:paraId="3919F534" w14:textId="2BFED883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Elevtall,</w:t>
            </w:r>
            <w:r w:rsidR="00517508"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basisgruppe:</w:t>
            </w:r>
          </w:p>
        </w:tc>
        <w:tc>
          <w:tcPr>
            <w:tcW w:w="3116" w:type="dxa"/>
          </w:tcPr>
          <w:p w14:paraId="33E0ABA6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Navn basisgruppe:</w:t>
            </w:r>
          </w:p>
        </w:tc>
      </w:tr>
    </w:tbl>
    <w:p w14:paraId="40D16910" w14:textId="77777777" w:rsidR="006C7174" w:rsidRPr="00CD71B1" w:rsidRDefault="006C7174" w:rsidP="006C7174">
      <w:pPr>
        <w:spacing w:after="200" w:line="276" w:lineRule="auto"/>
        <w:rPr>
          <w:rFonts w:eastAsia="Calibri" w:cstheme="minorHAnsi"/>
          <w:kern w:val="0"/>
          <w14:ligatures w14:val="none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4606"/>
        <w:gridCol w:w="5879"/>
      </w:tblGrid>
      <w:tr w:rsidR="006C7174" w:rsidRPr="00CD71B1" w14:paraId="61D6B10E" w14:textId="77777777" w:rsidTr="00854C1E">
        <w:tc>
          <w:tcPr>
            <w:tcW w:w="4606" w:type="dxa"/>
          </w:tcPr>
          <w:p w14:paraId="3CB85046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Navn foresatt(e):</w:t>
            </w:r>
          </w:p>
          <w:p w14:paraId="05EC4F85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55B35CBC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5CF973B5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79" w:type="dxa"/>
          </w:tcPr>
          <w:p w14:paraId="68D8D7AB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Adresse:</w:t>
            </w:r>
          </w:p>
        </w:tc>
      </w:tr>
    </w:tbl>
    <w:p w14:paraId="0453628C" w14:textId="77777777" w:rsidR="006C7174" w:rsidRPr="00CD71B1" w:rsidRDefault="006C7174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3070"/>
        <w:gridCol w:w="3071"/>
        <w:gridCol w:w="4344"/>
      </w:tblGrid>
      <w:tr w:rsidR="006C7174" w:rsidRPr="00CD71B1" w14:paraId="6D789DBF" w14:textId="77777777" w:rsidTr="008B064B">
        <w:trPr>
          <w:trHeight w:val="1411"/>
        </w:trPr>
        <w:tc>
          <w:tcPr>
            <w:tcW w:w="3070" w:type="dxa"/>
          </w:tcPr>
          <w:p w14:paraId="0DF83D06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Navn kontaktlærer:</w:t>
            </w:r>
          </w:p>
          <w:p w14:paraId="0749D072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35CE60E8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</w:tcPr>
          <w:p w14:paraId="496886A9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Spesialpedagog/lærer:</w:t>
            </w:r>
          </w:p>
        </w:tc>
        <w:tc>
          <w:tcPr>
            <w:tcW w:w="4344" w:type="dxa"/>
          </w:tcPr>
          <w:p w14:paraId="4A02EE31" w14:textId="65ADC4DB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Assistent</w:t>
            </w:r>
            <w:r w:rsidR="00C40D6D"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(andre)</w:t>
            </w: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</w:tr>
    </w:tbl>
    <w:p w14:paraId="4748A152" w14:textId="77777777" w:rsidR="006C7174" w:rsidRPr="00CD71B1" w:rsidRDefault="006C7174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21E9A7AC" w14:textId="77777777" w:rsidR="00C40D6D" w:rsidRPr="00CD71B1" w:rsidRDefault="00C40D6D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85F3D59" w14:textId="77777777" w:rsidR="00C40D6D" w:rsidRPr="00CD71B1" w:rsidRDefault="00C40D6D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C7174" w:rsidRPr="00CD71B1" w14:paraId="66D694D8" w14:textId="77777777" w:rsidTr="00854C1E">
        <w:trPr>
          <w:trHeight w:val="5094"/>
        </w:trPr>
        <w:tc>
          <w:tcPr>
            <w:tcW w:w="10485" w:type="dxa"/>
          </w:tcPr>
          <w:p w14:paraId="4861A739" w14:textId="339DAD9C" w:rsidR="006C7174" w:rsidRPr="00CD71B1" w:rsidRDefault="00CD71B1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lastRenderedPageBreak/>
              <w:t>Beskrivelse av elevens behov fra rektor:</w:t>
            </w:r>
          </w:p>
          <w:p w14:paraId="655906C7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2365EEAA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1881B897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4393419C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0348E5D4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1EA59590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51677AD9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09E0B6E5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0CD51D6D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2D8579" w14:textId="77777777" w:rsidR="006C7174" w:rsidRPr="00CD71B1" w:rsidRDefault="006C7174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36655DC" w14:textId="77777777" w:rsidR="006C7174" w:rsidRPr="00B47468" w:rsidRDefault="006C7174" w:rsidP="006C7174">
      <w:pPr>
        <w:spacing w:after="200" w:line="276" w:lineRule="auto"/>
        <w:rPr>
          <w:rFonts w:eastAsia="Calibri" w:cstheme="minorHAnsi"/>
          <w:kern w:val="0"/>
          <w14:ligatures w14:val="none"/>
        </w:rPr>
      </w:pPr>
      <w:r w:rsidRPr="00B47468">
        <w:rPr>
          <w:rFonts w:eastAsia="Calibri" w:cstheme="minorHAnsi"/>
          <w:kern w:val="0"/>
          <w14:ligatures w14:val="none"/>
        </w:rPr>
        <w:t xml:space="preserve">Med utgangspunkt i </w:t>
      </w:r>
      <w:proofErr w:type="spellStart"/>
      <w:r w:rsidRPr="00B47468">
        <w:rPr>
          <w:rFonts w:eastAsia="Calibri" w:cstheme="minorHAnsi"/>
          <w:kern w:val="0"/>
          <w14:ligatures w14:val="none"/>
        </w:rPr>
        <w:t>opplæringslova</w:t>
      </w:r>
      <w:proofErr w:type="spellEnd"/>
      <w:r w:rsidRPr="00B47468">
        <w:rPr>
          <w:rFonts w:eastAsia="Calibri" w:cstheme="minorHAnsi"/>
          <w:kern w:val="0"/>
          <w14:ligatures w14:val="none"/>
        </w:rPr>
        <w:t xml:space="preserve"> § 11-6, om individuelt tilrettelagt opplæring og i tråd med sakkyndig vurdering søker skolen med dette om: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C7174" w:rsidRPr="00CD71B1" w14:paraId="3B62DE9E" w14:textId="77777777" w:rsidTr="00854C1E">
        <w:tc>
          <w:tcPr>
            <w:tcW w:w="10485" w:type="dxa"/>
          </w:tcPr>
          <w:p w14:paraId="37F8D022" w14:textId="64279798" w:rsidR="006C7174" w:rsidRPr="00CD71B1" w:rsidRDefault="006C7174" w:rsidP="00EF1D0B">
            <w:pPr>
              <w:rPr>
                <w:rFonts w:eastAsia="Calibri" w:cstheme="minorHAnsi"/>
                <w:sz w:val="20"/>
                <w:szCs w:val="20"/>
              </w:rPr>
            </w:pPr>
            <w:r w:rsidRPr="00CD71B1">
              <w:rPr>
                <w:rFonts w:eastAsia="Calibri" w:cstheme="minorHAnsi"/>
                <w:sz w:val="20"/>
                <w:szCs w:val="20"/>
              </w:rPr>
              <w:t>Ressurser som beskrevet i sakkyndig vurdering</w:t>
            </w:r>
            <w:r w:rsidR="00CD71B1">
              <w:rPr>
                <w:rFonts w:eastAsia="Calibri" w:cstheme="minorHAnsi"/>
                <w:sz w:val="20"/>
                <w:szCs w:val="20"/>
              </w:rPr>
              <w:t xml:space="preserve"> (hvi</w:t>
            </w:r>
            <w:r w:rsidR="00854C1E">
              <w:rPr>
                <w:rFonts w:eastAsia="Calibri" w:cstheme="minorHAnsi"/>
                <w:sz w:val="20"/>
                <w:szCs w:val="20"/>
              </w:rPr>
              <w:t>s aktuelt)</w:t>
            </w:r>
            <w:r w:rsidR="00265736" w:rsidRPr="00CD71B1">
              <w:rPr>
                <w:rFonts w:eastAsia="Calibri" w:cstheme="minorHAnsi"/>
                <w:sz w:val="20"/>
                <w:szCs w:val="20"/>
              </w:rPr>
              <w:t>:</w:t>
            </w: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                               </w:t>
            </w:r>
          </w:p>
          <w:p w14:paraId="5F5581E4" w14:textId="77777777" w:rsidR="006C7174" w:rsidRPr="00CD71B1" w:rsidRDefault="006C7174" w:rsidP="00EF1D0B">
            <w:pPr>
              <w:rPr>
                <w:rFonts w:eastAsia="Calibri" w:cstheme="minorHAnsi"/>
                <w:sz w:val="20"/>
                <w:szCs w:val="20"/>
              </w:rPr>
            </w:pPr>
          </w:p>
          <w:p w14:paraId="6E64E3FD" w14:textId="77777777" w:rsidR="006C7174" w:rsidRPr="00CD71B1" w:rsidRDefault="006C7174" w:rsidP="00EF1D0B">
            <w:pPr>
              <w:rPr>
                <w:rFonts w:eastAsia="Calibri" w:cstheme="minorHAnsi"/>
                <w:sz w:val="20"/>
                <w:szCs w:val="20"/>
              </w:rPr>
            </w:pPr>
          </w:p>
          <w:p w14:paraId="2F8B4AC9" w14:textId="77777777" w:rsidR="006C7174" w:rsidRPr="00CD71B1" w:rsidRDefault="006C7174" w:rsidP="00EF1D0B">
            <w:pPr>
              <w:rPr>
                <w:rFonts w:eastAsia="Calibri" w:cstheme="minorHAnsi"/>
                <w:sz w:val="20"/>
                <w:szCs w:val="20"/>
              </w:rPr>
            </w:pPr>
          </w:p>
          <w:p w14:paraId="0DC0CDD3" w14:textId="77777777" w:rsidR="006C7174" w:rsidRPr="00CD71B1" w:rsidRDefault="006C7174" w:rsidP="00EF1D0B">
            <w:pPr>
              <w:rPr>
                <w:rFonts w:eastAsia="Calibri" w:cstheme="minorHAnsi"/>
                <w:sz w:val="20"/>
                <w:szCs w:val="20"/>
              </w:rPr>
            </w:pPr>
          </w:p>
          <w:p w14:paraId="38A4D219" w14:textId="77777777" w:rsidR="006C7174" w:rsidRPr="00CD71B1" w:rsidRDefault="006C7174" w:rsidP="00EF1D0B">
            <w:pPr>
              <w:rPr>
                <w:rFonts w:eastAsia="Calibri" w:cstheme="minorHAnsi"/>
                <w:sz w:val="20"/>
                <w:szCs w:val="20"/>
              </w:rPr>
            </w:pPr>
          </w:p>
          <w:p w14:paraId="778AFAC6" w14:textId="77777777" w:rsidR="00C2674E" w:rsidRPr="00CD71B1" w:rsidRDefault="00C2674E" w:rsidP="00EF1D0B">
            <w:pPr>
              <w:rPr>
                <w:rFonts w:eastAsia="Calibri" w:cstheme="minorHAnsi"/>
                <w:sz w:val="20"/>
                <w:szCs w:val="20"/>
              </w:rPr>
            </w:pPr>
          </w:p>
          <w:p w14:paraId="4D600954" w14:textId="77777777" w:rsidR="00C2674E" w:rsidRPr="00CD71B1" w:rsidRDefault="00C2674E" w:rsidP="00EF1D0B">
            <w:pPr>
              <w:rPr>
                <w:rFonts w:eastAsia="Calibri" w:cstheme="minorHAnsi"/>
                <w:sz w:val="20"/>
                <w:szCs w:val="20"/>
              </w:rPr>
            </w:pPr>
          </w:p>
          <w:p w14:paraId="10AD295B" w14:textId="77777777" w:rsidR="006C7174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                       </w:t>
            </w:r>
          </w:p>
          <w:p w14:paraId="621B4F2A" w14:textId="77777777" w:rsidR="00854C1E" w:rsidRDefault="00854C1E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6D9422BB" w14:textId="77777777" w:rsidR="00854C1E" w:rsidRDefault="00854C1E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50DC17C7" w14:textId="77777777" w:rsidR="00854C1E" w:rsidRDefault="00854C1E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261CD6A2" w14:textId="77777777" w:rsidR="00854C1E" w:rsidRPr="00CD71B1" w:rsidRDefault="00854C1E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B031E1A" w14:textId="6CC53A15" w:rsidR="006C7174" w:rsidRPr="00CD71B1" w:rsidRDefault="006C7174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CD71B1">
        <w:rPr>
          <w:rFonts w:eastAsia="Calibri" w:cstheme="minorHAnsi"/>
          <w:kern w:val="0"/>
          <w:sz w:val="20"/>
          <w:szCs w:val="20"/>
          <w14:ligatures w14:val="none"/>
        </w:rPr>
        <w:t xml:space="preserve">          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4606"/>
        <w:gridCol w:w="5879"/>
      </w:tblGrid>
      <w:tr w:rsidR="006C7174" w:rsidRPr="00CD71B1" w14:paraId="22356401" w14:textId="77777777" w:rsidTr="00854C1E">
        <w:tc>
          <w:tcPr>
            <w:tcW w:w="4606" w:type="dxa"/>
          </w:tcPr>
          <w:p w14:paraId="21A6A8F5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Er det andre elever i klassen som mottar lærertimer eller assistenttimer:</w:t>
            </w:r>
          </w:p>
          <w:p w14:paraId="41CA6086" w14:textId="77777777" w:rsidR="00C2674E" w:rsidRPr="00CD71B1" w:rsidRDefault="00C2674E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0A1C76E6" w14:textId="77777777" w:rsidR="00C2674E" w:rsidRDefault="00C2674E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48E67261" w14:textId="77777777" w:rsidR="002C1DF7" w:rsidRDefault="002C1DF7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706F99B6" w14:textId="77777777" w:rsidR="002C1DF7" w:rsidRPr="00CD71B1" w:rsidRDefault="002C1DF7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7855D7F5" w14:textId="77777777" w:rsidR="006C7174" w:rsidRPr="00CD71B1" w:rsidRDefault="006C7174" w:rsidP="006C7174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79" w:type="dxa"/>
          </w:tcPr>
          <w:p w14:paraId="104AD761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Har klassen delingstimer, i så fall hvor mange timer/fag pr uke:</w:t>
            </w:r>
          </w:p>
        </w:tc>
      </w:tr>
    </w:tbl>
    <w:p w14:paraId="754A43F1" w14:textId="77777777" w:rsidR="006C7174" w:rsidRPr="00CD71B1" w:rsidRDefault="006C7174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3D1D5CA0" w14:textId="7718EC97" w:rsidR="006C7174" w:rsidRPr="00CD71B1" w:rsidRDefault="006C7174" w:rsidP="006C7174">
      <w:pPr>
        <w:spacing w:after="0" w:line="276" w:lineRule="auto"/>
        <w:rPr>
          <w:rFonts w:eastAsia="Calibri" w:cstheme="minorHAnsi"/>
          <w:kern w:val="0"/>
          <w:sz w:val="18"/>
          <w:szCs w:val="18"/>
          <w14:ligatures w14:val="none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C7174" w:rsidRPr="00CD71B1" w14:paraId="501F3947" w14:textId="77777777" w:rsidTr="00854C1E">
        <w:tc>
          <w:tcPr>
            <w:tcW w:w="10485" w:type="dxa"/>
          </w:tcPr>
          <w:p w14:paraId="2A774B81" w14:textId="4A03D9D0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Skriv kort om hvordan skolen har tenkt å organisere </w:t>
            </w:r>
            <w:r w:rsidRPr="00CD71B1">
              <w:rPr>
                <w:rFonts w:eastAsia="Calibri" w:cstheme="minorHAnsi"/>
                <w:bCs/>
                <w:sz w:val="20"/>
                <w:szCs w:val="20"/>
              </w:rPr>
              <w:t xml:space="preserve">den individuelt tilrettelagte opplæringen </w:t>
            </w:r>
          </w:p>
          <w:p w14:paraId="3D98647D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CD71B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evt</w:t>
            </w:r>
            <w:proofErr w:type="spellEnd"/>
            <w:r w:rsidRPr="00CD71B1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samordning/andre ressurser i klassen):</w:t>
            </w:r>
          </w:p>
          <w:p w14:paraId="1A53D3F9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1CF7B2A7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658D772C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7F21D043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4F3F8F27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5F5A2458" w14:textId="77777777" w:rsidR="004403BE" w:rsidRPr="00CD71B1" w:rsidRDefault="004403BE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1B95AEBB" w14:textId="77777777" w:rsidR="004403BE" w:rsidRPr="00CD71B1" w:rsidRDefault="004403BE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015095B3" w14:textId="77777777" w:rsidR="004403BE" w:rsidRPr="00CD71B1" w:rsidRDefault="004403BE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5463ABE6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0EC68381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70AFA362" w14:textId="77777777" w:rsidR="006C7174" w:rsidRDefault="006C7174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6CFB319F" w14:textId="77777777" w:rsidR="002C1DF7" w:rsidRDefault="002C1DF7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02A1319A" w14:textId="77777777" w:rsidR="002C1DF7" w:rsidRDefault="002C1DF7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67180845" w14:textId="77777777" w:rsidR="002C1DF7" w:rsidRDefault="002C1DF7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0DB5B49C" w14:textId="77777777" w:rsidR="002C1DF7" w:rsidRDefault="002C1DF7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07525FE1" w14:textId="77777777" w:rsidR="002C1DF7" w:rsidRPr="00CD71B1" w:rsidRDefault="002C1DF7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  <w:p w14:paraId="1D1BD74C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883BEC" w14:textId="77777777" w:rsidR="004E28E7" w:rsidRPr="00CD71B1" w:rsidRDefault="004E28E7" w:rsidP="00BA2E2E">
      <w:pPr>
        <w:spacing w:after="0" w:line="240" w:lineRule="auto"/>
        <w:rPr>
          <w:rFonts w:eastAsiaTheme="minorEastAsia" w:cstheme="minorHAnsi"/>
          <w:b/>
          <w:bCs/>
          <w:color w:val="595851" w:themeColor="text2"/>
          <w:kern w:val="0"/>
          <w:sz w:val="28"/>
          <w:szCs w:val="28"/>
          <w:lang w:eastAsia="nb-NO"/>
          <w14:ligatures w14:val="none"/>
        </w:rPr>
      </w:pPr>
    </w:p>
    <w:p w14:paraId="2FCF38AA" w14:textId="77777777" w:rsidR="004E28E7" w:rsidRPr="00CD71B1" w:rsidRDefault="004E28E7" w:rsidP="00BA2E2E">
      <w:pPr>
        <w:spacing w:after="0" w:line="240" w:lineRule="auto"/>
        <w:rPr>
          <w:rFonts w:eastAsiaTheme="minorEastAsia" w:cstheme="minorHAnsi"/>
          <w:b/>
          <w:bCs/>
          <w:color w:val="595851" w:themeColor="text2"/>
          <w:kern w:val="0"/>
          <w:sz w:val="28"/>
          <w:szCs w:val="28"/>
          <w:lang w:eastAsia="nb-NO"/>
          <w14:ligatures w14:val="non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E28E7" w:rsidRPr="00CD71B1" w14:paraId="6C785112" w14:textId="77777777" w:rsidTr="004E28E7">
        <w:trPr>
          <w:trHeight w:val="3557"/>
        </w:trPr>
        <w:tc>
          <w:tcPr>
            <w:tcW w:w="10450" w:type="dxa"/>
          </w:tcPr>
          <w:p w14:paraId="4DC1A37B" w14:textId="77777777" w:rsidR="004E28E7" w:rsidRDefault="0009255E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71B1">
              <w:rPr>
                <w:rFonts w:cstheme="minorHAnsi"/>
                <w:sz w:val="20"/>
                <w:szCs w:val="20"/>
              </w:rPr>
              <w:t>Bekreftelse på at det er foretatt elevens beste-vurdering og at eleven har fått mulighet til å uttale seg</w:t>
            </w:r>
            <w:r w:rsidRPr="00CD71B1">
              <w:rPr>
                <w:rFonts w:cstheme="minorHAnsi"/>
                <w:sz w:val="20"/>
                <w:szCs w:val="20"/>
              </w:rPr>
              <w:t>:</w:t>
            </w:r>
          </w:p>
          <w:p w14:paraId="398B297B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D431904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9B2928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C22507A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FF5CA2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CA2246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C1A1A77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1BF601A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87824F0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C71C9D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233590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994445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F5C211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8BA107F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F044815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DFBD2E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1DD93D" w14:textId="77777777" w:rsid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A7E7E6" w14:textId="3487AC63" w:rsidR="002C1DF7" w:rsidRPr="002C1DF7" w:rsidRDefault="002C1DF7" w:rsidP="00BA2E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41CB8E4" w14:textId="77777777" w:rsidR="004E28E7" w:rsidRPr="00CD71B1" w:rsidRDefault="004E28E7" w:rsidP="00BA2E2E">
      <w:pPr>
        <w:spacing w:after="0" w:line="240" w:lineRule="auto"/>
        <w:rPr>
          <w:rFonts w:eastAsiaTheme="minorEastAsia" w:cstheme="minorHAnsi"/>
          <w:b/>
          <w:bCs/>
          <w:color w:val="595851" w:themeColor="text2"/>
          <w:kern w:val="0"/>
          <w:sz w:val="28"/>
          <w:szCs w:val="28"/>
          <w:lang w:eastAsia="nb-NO"/>
          <w14:ligatures w14:val="none"/>
        </w:rPr>
      </w:pPr>
    </w:p>
    <w:p w14:paraId="35FA090A" w14:textId="77777777" w:rsidR="004E28E7" w:rsidRPr="00CD71B1" w:rsidRDefault="004E28E7" w:rsidP="00BA2E2E">
      <w:pPr>
        <w:spacing w:after="0" w:line="240" w:lineRule="auto"/>
        <w:rPr>
          <w:rFonts w:eastAsiaTheme="minorEastAsia" w:cstheme="minorHAnsi"/>
          <w:b/>
          <w:bCs/>
          <w:color w:val="595851" w:themeColor="text2"/>
          <w:kern w:val="0"/>
          <w:sz w:val="28"/>
          <w:szCs w:val="28"/>
          <w:lang w:eastAsia="nb-NO"/>
          <w14:ligatures w14:val="none"/>
        </w:rPr>
      </w:pPr>
    </w:p>
    <w:p w14:paraId="14FE109E" w14:textId="27DBCAA6" w:rsidR="00BA2E2E" w:rsidRPr="00BA2E2E" w:rsidRDefault="00BA2E2E" w:rsidP="00BA2E2E">
      <w:pPr>
        <w:spacing w:after="0" w:line="240" w:lineRule="auto"/>
        <w:rPr>
          <w:rFonts w:eastAsiaTheme="minorEastAsia" w:cstheme="minorHAnsi"/>
          <w:b/>
          <w:bCs/>
          <w:color w:val="595851" w:themeColor="text2"/>
          <w:kern w:val="0"/>
          <w:sz w:val="28"/>
          <w:szCs w:val="28"/>
          <w:lang w:eastAsia="nb-NO"/>
          <w14:ligatures w14:val="none"/>
        </w:rPr>
      </w:pPr>
      <w:r w:rsidRPr="00BA2E2E">
        <w:rPr>
          <w:rFonts w:eastAsiaTheme="minorEastAsia" w:cstheme="minorHAnsi"/>
          <w:b/>
          <w:bCs/>
          <w:color w:val="595851" w:themeColor="text2"/>
          <w:kern w:val="0"/>
          <w:sz w:val="28"/>
          <w:szCs w:val="28"/>
          <w:lang w:eastAsia="nb-NO"/>
          <w14:ligatures w14:val="none"/>
        </w:rPr>
        <w:t>Dokumentasjonskrav</w:t>
      </w:r>
    </w:p>
    <w:p w14:paraId="71D036DE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b/>
          <w:bCs/>
          <w:color w:val="595851" w:themeColor="text2"/>
          <w:kern w:val="0"/>
          <w:sz w:val="24"/>
          <w:szCs w:val="24"/>
          <w:lang w:eastAsia="nb-NO"/>
          <w14:ligatures w14:val="none"/>
        </w:rPr>
      </w:pPr>
    </w:p>
    <w:p w14:paraId="5BD5C8B3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i/>
          <w:iCs/>
          <w:color w:val="595851" w:themeColor="text2"/>
          <w:kern w:val="0"/>
          <w:lang w:eastAsia="nb-NO"/>
          <w14:ligatures w14:val="none"/>
        </w:rPr>
        <w:t>Dokumentasjonskrav etter opplæringsloven §11-4: Personlig assistanse</w:t>
      </w: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 </w:t>
      </w:r>
    </w:p>
    <w:p w14:paraId="33816427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- Beskrivelse av elevens behov fra rektor. </w:t>
      </w:r>
    </w:p>
    <w:p w14:paraId="05EBFFF1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>- Bekreftelse på at det er foretatt elevens beste-vurdering og at eleven har fått mulighet til å uttale seg (</w:t>
      </w:r>
      <w:proofErr w:type="spellStart"/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>Oppl.l</w:t>
      </w:r>
      <w:proofErr w:type="spellEnd"/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 §10-1 og §10-2). </w:t>
      </w:r>
    </w:p>
    <w:p w14:paraId="49C676E0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- Relevant dokumentasjon fra andre instanser dersom det foreligger. </w:t>
      </w:r>
    </w:p>
    <w:p w14:paraId="5DCB3D4D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</w:p>
    <w:p w14:paraId="58FB8937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i/>
          <w:iCs/>
          <w:color w:val="595851" w:themeColor="text2"/>
          <w:kern w:val="0"/>
          <w:lang w:eastAsia="nb-NO"/>
          <w14:ligatures w14:val="none"/>
        </w:rPr>
        <w:t>Dokumentasjonskrav etter opplæringsloven §11-5: Fysisk tilrettelegging og tekniske hjelpemidler</w:t>
      </w: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 </w:t>
      </w:r>
    </w:p>
    <w:p w14:paraId="44CBDF71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- Beskrivelse av fysisk tilrettelegging og tekniske hjelpemidler fra rektor. </w:t>
      </w:r>
    </w:p>
    <w:p w14:paraId="5C47D16F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>- Bekreftelse på at det er foretatt elevens beste-vurdering og at eleven har fått mulighet til å uttale seg (</w:t>
      </w:r>
      <w:proofErr w:type="spellStart"/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>Oppl.l</w:t>
      </w:r>
      <w:proofErr w:type="spellEnd"/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 §10-1 og §10-2). </w:t>
      </w:r>
    </w:p>
    <w:p w14:paraId="4A3A71EE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lastRenderedPageBreak/>
        <w:t xml:space="preserve">- Relevant dokumentasjon fra andre instanser dersom det foreligger. </w:t>
      </w:r>
    </w:p>
    <w:p w14:paraId="3F3192CD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</w:p>
    <w:p w14:paraId="6BD9860E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</w:p>
    <w:p w14:paraId="12F8C126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i/>
          <w:iCs/>
          <w:color w:val="595851" w:themeColor="text2"/>
          <w:kern w:val="0"/>
          <w:lang w:eastAsia="nb-NO"/>
          <w14:ligatures w14:val="none"/>
        </w:rPr>
        <w:t>Dokumentasjonskrav etter opplæringsloven §11-6: Individuelt tilrettelagt opplæring (IOT)</w:t>
      </w:r>
    </w:p>
    <w:p w14:paraId="6C167E3B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- Sakkyndig vurdering som er gyldig. </w:t>
      </w:r>
    </w:p>
    <w:p w14:paraId="35F59CD0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>- Bekreftelse på at det er foretatt elevens bestevurdering og at eleven har fått mulighet til å uttale    seg (</w:t>
      </w:r>
      <w:proofErr w:type="spellStart"/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>Oppl.l</w:t>
      </w:r>
      <w:proofErr w:type="spellEnd"/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 §10-1 og §10-2). </w:t>
      </w:r>
    </w:p>
    <w:p w14:paraId="2A8DA950" w14:textId="77777777" w:rsidR="00BA2E2E" w:rsidRPr="00BA2E2E" w:rsidRDefault="00BA2E2E" w:rsidP="00BA2E2E">
      <w:pPr>
        <w:spacing w:after="0" w:line="240" w:lineRule="auto"/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</w:pPr>
      <w:r w:rsidRPr="00BA2E2E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 xml:space="preserve">- IOP og årsrapport for foregående skoleår. </w:t>
      </w:r>
    </w:p>
    <w:p w14:paraId="58E53B3F" w14:textId="17A51C0F" w:rsidR="006C7174" w:rsidRPr="00B47468" w:rsidRDefault="00BA2E2E" w:rsidP="00BA2E2E">
      <w:pPr>
        <w:spacing w:after="200" w:line="276" w:lineRule="auto"/>
        <w:rPr>
          <w:rFonts w:eastAsia="Calibri" w:cstheme="minorHAnsi"/>
          <w:kern w:val="0"/>
          <w14:ligatures w14:val="none"/>
        </w:rPr>
      </w:pPr>
      <w:r w:rsidRPr="00B47468">
        <w:rPr>
          <w:rFonts w:eastAsiaTheme="minorEastAsia" w:cstheme="minorHAnsi"/>
          <w:color w:val="595851" w:themeColor="text2"/>
          <w:kern w:val="0"/>
          <w:lang w:eastAsia="nb-NO"/>
          <w14:ligatures w14:val="none"/>
        </w:rPr>
        <w:t>- IOP for inneværende skoleår, hvis det foreligger.</w:t>
      </w:r>
    </w:p>
    <w:p w14:paraId="43DAAB92" w14:textId="77777777" w:rsidR="006C7174" w:rsidRPr="00B47468" w:rsidRDefault="006C7174" w:rsidP="006C7174">
      <w:pPr>
        <w:spacing w:after="200" w:line="276" w:lineRule="auto"/>
        <w:ind w:left="720"/>
        <w:contextualSpacing/>
        <w:rPr>
          <w:rFonts w:eastAsia="Calibri" w:cstheme="minorHAnsi"/>
          <w:kern w:val="0"/>
          <w14:ligatures w14:val="none"/>
        </w:rPr>
      </w:pPr>
    </w:p>
    <w:p w14:paraId="6CC256CC" w14:textId="77777777" w:rsidR="006C7174" w:rsidRPr="00B47468" w:rsidRDefault="006C7174" w:rsidP="006C7174">
      <w:pPr>
        <w:spacing w:after="200" w:line="276" w:lineRule="auto"/>
        <w:rPr>
          <w:rFonts w:eastAsia="Calibri" w:cstheme="minorHAnsi"/>
          <w:kern w:val="0"/>
          <w14:ligatures w14:val="none"/>
        </w:rPr>
      </w:pPr>
      <w:r w:rsidRPr="00B47468">
        <w:rPr>
          <w:rFonts w:eastAsia="Calibri" w:cstheme="minorHAnsi"/>
          <w:kern w:val="0"/>
          <w14:ligatures w14:val="none"/>
        </w:rPr>
        <w:t>Skolen utarbeider en IOP (individuell opplæringsplan) så raskt som mulig. Kopi sendes Molde kommune v/Fagseksjon skole.</w:t>
      </w:r>
    </w:p>
    <w:p w14:paraId="7688D28E" w14:textId="50052707" w:rsidR="006C7174" w:rsidRPr="00B47468" w:rsidRDefault="006C7174" w:rsidP="006C7174">
      <w:pPr>
        <w:spacing w:after="200" w:line="276" w:lineRule="auto"/>
        <w:rPr>
          <w:rFonts w:eastAsia="Calibri" w:cstheme="minorHAnsi"/>
          <w:kern w:val="0"/>
          <w14:ligatures w14:val="none"/>
        </w:rPr>
      </w:pPr>
    </w:p>
    <w:p w14:paraId="7A029AED" w14:textId="77777777" w:rsidR="006C7174" w:rsidRPr="00B47468" w:rsidRDefault="006C7174" w:rsidP="006C7174">
      <w:pPr>
        <w:spacing w:after="200" w:line="276" w:lineRule="auto"/>
        <w:rPr>
          <w:rFonts w:eastAsia="Calibri" w:cstheme="minorHAnsi"/>
          <w:kern w:val="0"/>
          <w14:ligatures w14:val="none"/>
        </w:rPr>
      </w:pPr>
      <w:r w:rsidRPr="00B47468">
        <w:rPr>
          <w:rFonts w:eastAsia="Calibri" w:cstheme="minorHAnsi"/>
          <w:kern w:val="0"/>
          <w14:ligatures w14:val="none"/>
        </w:rPr>
        <w:t xml:space="preserve">   </w:t>
      </w:r>
    </w:p>
    <w:p w14:paraId="50FE745A" w14:textId="77777777" w:rsidR="006C7174" w:rsidRPr="00CD71B1" w:rsidRDefault="006C7174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C7174" w:rsidRPr="00CD71B1" w14:paraId="6F1CA465" w14:textId="77777777" w:rsidTr="00854C1E">
        <w:tc>
          <w:tcPr>
            <w:tcW w:w="3070" w:type="dxa"/>
          </w:tcPr>
          <w:p w14:paraId="4CC27D15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Sted/dato:</w:t>
            </w:r>
          </w:p>
          <w:p w14:paraId="5C45670B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75FF0B19" w14:textId="77777777" w:rsidR="004403BE" w:rsidRPr="00CD71B1" w:rsidRDefault="004403BE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1133904A" w14:textId="77777777" w:rsidR="004403BE" w:rsidRPr="00CD71B1" w:rsidRDefault="004403BE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6D8EF7B8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1" w:type="dxa"/>
          </w:tcPr>
          <w:p w14:paraId="20C24F2C" w14:textId="77777777" w:rsidR="006C7174" w:rsidRPr="00CD71B1" w:rsidRDefault="006C7174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Signatur foresatt v/delegasjon:</w:t>
            </w:r>
          </w:p>
        </w:tc>
        <w:tc>
          <w:tcPr>
            <w:tcW w:w="3071" w:type="dxa"/>
          </w:tcPr>
          <w:p w14:paraId="5964123D" w14:textId="2D053DC9" w:rsidR="006C7174" w:rsidRPr="00CD71B1" w:rsidRDefault="00854C1E" w:rsidP="00EF1D0B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               </w:t>
            </w:r>
            <w:r w:rsidR="006C7174" w:rsidRPr="00CD71B1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Signatur skole:</w:t>
            </w:r>
          </w:p>
        </w:tc>
      </w:tr>
    </w:tbl>
    <w:p w14:paraId="38DBA8A8" w14:textId="77777777" w:rsidR="006C7174" w:rsidRPr="00CD71B1" w:rsidRDefault="006C7174" w:rsidP="006C7174">
      <w:pPr>
        <w:spacing w:after="20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5DE21982" w14:textId="77777777" w:rsidR="006C7174" w:rsidRPr="00CD71B1" w:rsidRDefault="006C7174" w:rsidP="006C7174">
      <w:pPr>
        <w:rPr>
          <w:rFonts w:cstheme="minorHAnsi"/>
        </w:rPr>
      </w:pPr>
    </w:p>
    <w:p w14:paraId="1297ACFE" w14:textId="2D57E63F" w:rsidR="007D4A8C" w:rsidRPr="00CD71B1" w:rsidRDefault="007D4A8C" w:rsidP="006C7174">
      <w:pPr>
        <w:rPr>
          <w:rFonts w:cstheme="minorHAnsi"/>
        </w:rPr>
      </w:pPr>
    </w:p>
    <w:sectPr w:rsidR="007D4A8C" w:rsidRPr="00CD71B1" w:rsidSect="00A70517">
      <w:headerReference w:type="default" r:id="rId11"/>
      <w:footerReference w:type="even" r:id="rId12"/>
      <w:footerReference w:type="default" r:id="rId13"/>
      <w:footerReference w:type="first" r:id="rId14"/>
      <w:pgSz w:w="11900" w:h="16820" w:code="9"/>
      <w:pgMar w:top="241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DACE" w14:textId="77777777" w:rsidR="002F6807" w:rsidRDefault="002F6807" w:rsidP="00A3397A">
      <w:r>
        <w:separator/>
      </w:r>
    </w:p>
  </w:endnote>
  <w:endnote w:type="continuationSeparator" w:id="0">
    <w:p w14:paraId="677B0F34" w14:textId="77777777" w:rsidR="002F6807" w:rsidRDefault="002F6807" w:rsidP="00A3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Palatino-Roman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C549" w14:textId="77777777" w:rsidR="00147AF7" w:rsidRDefault="00147AF7" w:rsidP="00496937">
    <w:pPr>
      <w:framePr w:wrap="none" w:vAnchor="text" w:hAnchor="margin" w:xAlign="outside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5A05344" w14:textId="77777777" w:rsidR="00147AF7" w:rsidRDefault="00147AF7" w:rsidP="00147AF7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87EA" w14:textId="77777777" w:rsidR="00147AF7" w:rsidRPr="00472C66" w:rsidRDefault="00147AF7" w:rsidP="007948FF">
    <w:pPr>
      <w:framePr w:wrap="none" w:vAnchor="text" w:hAnchor="margin" w:xAlign="outside" w:y="1"/>
      <w:rPr>
        <w:color w:val="B54A3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0CF6" w14:textId="77777777" w:rsidR="00232244" w:rsidRDefault="00B53752" w:rsidP="00B53752">
    <w:pPr>
      <w:pStyle w:val="Bunntekst"/>
      <w:tabs>
        <w:tab w:val="clear" w:pos="4536"/>
        <w:tab w:val="clear" w:pos="9072"/>
        <w:tab w:val="center" w:pos="31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3843" w14:textId="77777777" w:rsidR="002F6807" w:rsidRDefault="002F6807" w:rsidP="00A3397A">
      <w:r>
        <w:separator/>
      </w:r>
    </w:p>
  </w:footnote>
  <w:footnote w:type="continuationSeparator" w:id="0">
    <w:p w14:paraId="1DFB685A" w14:textId="77777777" w:rsidR="002F6807" w:rsidRDefault="002F6807" w:rsidP="00A3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536A" w14:textId="77777777" w:rsidR="00C05581" w:rsidRDefault="00854950">
    <w:pPr>
      <w:pStyle w:val="Topptekst"/>
    </w:pPr>
    <w:r>
      <w:rPr>
        <w:noProof/>
      </w:rPr>
      <w:drawing>
        <wp:anchor distT="0" distB="0" distL="114300" distR="114300" simplePos="0" relativeHeight="251695104" behindDoc="0" locked="0" layoutInCell="1" allowOverlap="1" wp14:anchorId="6BAC1C41" wp14:editId="44C4E71E">
          <wp:simplePos x="0" y="0"/>
          <wp:positionH relativeFrom="column">
            <wp:posOffset>5194300</wp:posOffset>
          </wp:positionH>
          <wp:positionV relativeFrom="paragraph">
            <wp:posOffset>-27305</wp:posOffset>
          </wp:positionV>
          <wp:extent cx="1303020" cy="712470"/>
          <wp:effectExtent l="0" t="0" r="5080" b="0"/>
          <wp:wrapThrough wrapText="bothSides">
            <wp:wrapPolygon edited="0">
              <wp:start x="0" y="0"/>
              <wp:lineTo x="0" y="21176"/>
              <wp:lineTo x="21474" y="21176"/>
              <wp:lineTo x="21474" y="0"/>
              <wp:lineTo x="0" y="0"/>
            </wp:wrapPolygon>
          </wp:wrapThrough>
          <wp:docPr id="69" name="Bilde 69" descr="Molde kommune sin logo. Illustrasj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Bilde 69" descr="Molde kommune sin logo. Illustrasjo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25F" w:rsidRPr="00C05581">
      <w:rPr>
        <w:noProof/>
      </w:rPr>
      <w:drawing>
        <wp:anchor distT="0" distB="0" distL="114300" distR="114300" simplePos="0" relativeHeight="251692032" behindDoc="0" locked="0" layoutInCell="1" allowOverlap="1" wp14:anchorId="50E34D54" wp14:editId="3B1A6AC7">
          <wp:simplePos x="0" y="0"/>
          <wp:positionH relativeFrom="column">
            <wp:posOffset>1958009</wp:posOffset>
          </wp:positionH>
          <wp:positionV relativeFrom="paragraph">
            <wp:posOffset>9476946</wp:posOffset>
          </wp:positionV>
          <wp:extent cx="5167768" cy="587059"/>
          <wp:effectExtent l="0" t="0" r="1270" b="0"/>
          <wp:wrapThrough wrapText="bothSides">
            <wp:wrapPolygon edited="0">
              <wp:start x="5096" y="0"/>
              <wp:lineTo x="2017" y="6545"/>
              <wp:lineTo x="1911" y="7948"/>
              <wp:lineTo x="2123" y="7948"/>
              <wp:lineTo x="0" y="14494"/>
              <wp:lineTo x="0" y="16364"/>
              <wp:lineTo x="10405" y="19636"/>
              <wp:lineTo x="13112" y="19636"/>
              <wp:lineTo x="19641" y="16831"/>
              <wp:lineTo x="21552" y="15429"/>
              <wp:lineTo x="21552" y="13558"/>
              <wp:lineTo x="19217" y="7948"/>
              <wp:lineTo x="19323" y="2338"/>
              <wp:lineTo x="16562" y="935"/>
              <wp:lineTo x="5362" y="0"/>
              <wp:lineTo x="5096" y="0"/>
            </wp:wrapPolygon>
          </wp:wrapThrough>
          <wp:docPr id="70" name="Bilde 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Bilde 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0893" cy="599910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25F" w:rsidRPr="00C05581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F7F3745" wp14:editId="4E78503F">
              <wp:simplePos x="0" y="0"/>
              <wp:positionH relativeFrom="page">
                <wp:posOffset>387626</wp:posOffset>
              </wp:positionH>
              <wp:positionV relativeFrom="page">
                <wp:posOffset>10123832</wp:posOffset>
              </wp:positionV>
              <wp:extent cx="3790817" cy="377301"/>
              <wp:effectExtent l="0" t="0" r="0" b="0"/>
              <wp:wrapNone/>
              <wp:docPr id="8" name="Tekstboks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817" cy="3773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B563A" w14:textId="77777777" w:rsidR="00C05581" w:rsidRPr="00103C0A" w:rsidRDefault="00C05581" w:rsidP="00C05581">
                          <w:r>
                            <w:t>Enhet/avdeling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F3745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alt="&quot;&quot;" style="position:absolute;margin-left:30.5pt;margin-top:797.15pt;width:298.5pt;height:29.7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" filled="f" stroked="f">
              <v:textbox>
                <w:txbxContent>
                  <w:p w14:paraId="78AB563A" w14:textId="77777777" w:rsidR="00C05581" w:rsidRPr="00103C0A" w:rsidRDefault="00C05581" w:rsidP="00C05581">
                    <w:r>
                      <w:t>Enhet/avdeling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B677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843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2D27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C86D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0942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BE4E9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3304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9AA1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1ED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802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FE3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A12825"/>
    <w:multiLevelType w:val="hybridMultilevel"/>
    <w:tmpl w:val="A43AD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A1EDF"/>
    <w:multiLevelType w:val="hybridMultilevel"/>
    <w:tmpl w:val="1FD0C52A"/>
    <w:lvl w:ilvl="0" w:tplc="5526E35C">
      <w:start w:val="1"/>
      <w:numFmt w:val="bullet"/>
      <w:pStyle w:val="Punktliste1"/>
      <w:lvlText w:val=""/>
      <w:lvlJc w:val="left"/>
      <w:pPr>
        <w:ind w:left="510" w:hanging="226"/>
      </w:pPr>
      <w:rPr>
        <w:rFonts w:ascii="Wingdings" w:hAnsi="Wingdings" w:hint="default"/>
        <w:color w:val="B54A3C"/>
      </w:rPr>
    </w:lvl>
    <w:lvl w:ilvl="1" w:tplc="0414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5B6C7BDD"/>
    <w:multiLevelType w:val="multilevel"/>
    <w:tmpl w:val="ED28AB58"/>
    <w:lvl w:ilvl="0">
      <w:start w:val="1"/>
      <w:numFmt w:val="decimal"/>
      <w:suff w:val="nothing"/>
      <w:lvlText w:val="1.%1.      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4" w15:restartNumberingAfterBreak="0">
    <w:nsid w:val="5FFC0F0E"/>
    <w:multiLevelType w:val="hybridMultilevel"/>
    <w:tmpl w:val="92AE999E"/>
    <w:lvl w:ilvl="0" w:tplc="D544185C">
      <w:start w:val="1"/>
      <w:numFmt w:val="decimal"/>
      <w:lvlText w:val="%1.      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1723E"/>
    <w:multiLevelType w:val="multilevel"/>
    <w:tmpl w:val="F496BB1A"/>
    <w:lvl w:ilvl="0">
      <w:start w:val="1"/>
      <w:numFmt w:val="decimal"/>
      <w:suff w:val="nothing"/>
      <w:lvlText w:val="1.%1.      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num w:numId="1" w16cid:durableId="1937637481">
    <w:abstractNumId w:val="12"/>
  </w:num>
  <w:num w:numId="2" w16cid:durableId="1713963427">
    <w:abstractNumId w:val="5"/>
  </w:num>
  <w:num w:numId="3" w16cid:durableId="1721704517">
    <w:abstractNumId w:val="6"/>
  </w:num>
  <w:num w:numId="4" w16cid:durableId="1976137803">
    <w:abstractNumId w:val="7"/>
  </w:num>
  <w:num w:numId="5" w16cid:durableId="361974556">
    <w:abstractNumId w:val="8"/>
  </w:num>
  <w:num w:numId="6" w16cid:durableId="485709259">
    <w:abstractNumId w:val="10"/>
  </w:num>
  <w:num w:numId="7" w16cid:durableId="116879734">
    <w:abstractNumId w:val="1"/>
  </w:num>
  <w:num w:numId="8" w16cid:durableId="413406186">
    <w:abstractNumId w:val="2"/>
  </w:num>
  <w:num w:numId="9" w16cid:durableId="2069987005">
    <w:abstractNumId w:val="3"/>
  </w:num>
  <w:num w:numId="10" w16cid:durableId="1440563146">
    <w:abstractNumId w:val="4"/>
  </w:num>
  <w:num w:numId="11" w16cid:durableId="1625578252">
    <w:abstractNumId w:val="9"/>
  </w:num>
  <w:num w:numId="12" w16cid:durableId="91442339">
    <w:abstractNumId w:val="0"/>
  </w:num>
  <w:num w:numId="13" w16cid:durableId="1900243607">
    <w:abstractNumId w:val="14"/>
  </w:num>
  <w:num w:numId="14" w16cid:durableId="1170559177">
    <w:abstractNumId w:val="13"/>
  </w:num>
  <w:num w:numId="15" w16cid:durableId="278412684">
    <w:abstractNumId w:val="15"/>
  </w:num>
  <w:num w:numId="16" w16cid:durableId="2011521301">
    <w:abstractNumId w:val="15"/>
    <w:lvlOverride w:ilvl="0">
      <w:lvl w:ilvl="0">
        <w:start w:val="1"/>
        <w:numFmt w:val="decimal"/>
        <w:suff w:val="nothing"/>
        <w:lvlText w:val="1.%1.      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680"/>
          </w:tabs>
          <w:ind w:left="227" w:hanging="22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27" w:hanging="22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7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27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7" w:hanging="22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" w:hanging="22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27" w:hanging="227"/>
        </w:pPr>
        <w:rPr>
          <w:rFonts w:hint="default"/>
        </w:rPr>
      </w:lvl>
    </w:lvlOverride>
  </w:num>
  <w:num w:numId="17" w16cid:durableId="828033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947223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4096" w:nlCheck="1" w:checkStyle="0"/>
  <w:activeWritingStyle w:appName="MSWord" w:lang="en-GB" w:vendorID="64" w:dllVersion="409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74"/>
    <w:rsid w:val="0001207F"/>
    <w:rsid w:val="0003125D"/>
    <w:rsid w:val="000622BF"/>
    <w:rsid w:val="00064314"/>
    <w:rsid w:val="00064CFC"/>
    <w:rsid w:val="00070FDD"/>
    <w:rsid w:val="0009255E"/>
    <w:rsid w:val="000B0AB4"/>
    <w:rsid w:val="000B6012"/>
    <w:rsid w:val="000B6781"/>
    <w:rsid w:val="000C010D"/>
    <w:rsid w:val="000D3931"/>
    <w:rsid w:val="000E30A6"/>
    <w:rsid w:val="00103C0A"/>
    <w:rsid w:val="00105ABB"/>
    <w:rsid w:val="001062B7"/>
    <w:rsid w:val="00121C5D"/>
    <w:rsid w:val="0012371F"/>
    <w:rsid w:val="00147AF7"/>
    <w:rsid w:val="001545BB"/>
    <w:rsid w:val="001568CD"/>
    <w:rsid w:val="00161841"/>
    <w:rsid w:val="001815A9"/>
    <w:rsid w:val="00186366"/>
    <w:rsid w:val="001B7F13"/>
    <w:rsid w:val="001C7115"/>
    <w:rsid w:val="001D61B8"/>
    <w:rsid w:val="001F5D1E"/>
    <w:rsid w:val="002003E8"/>
    <w:rsid w:val="002077D4"/>
    <w:rsid w:val="00211204"/>
    <w:rsid w:val="002125F4"/>
    <w:rsid w:val="00231C35"/>
    <w:rsid w:val="00232244"/>
    <w:rsid w:val="002330D8"/>
    <w:rsid w:val="002407F6"/>
    <w:rsid w:val="00244F63"/>
    <w:rsid w:val="002560BC"/>
    <w:rsid w:val="00265736"/>
    <w:rsid w:val="00271269"/>
    <w:rsid w:val="00273BAE"/>
    <w:rsid w:val="00275990"/>
    <w:rsid w:val="00290E7D"/>
    <w:rsid w:val="002A47A9"/>
    <w:rsid w:val="002A62F6"/>
    <w:rsid w:val="002B567A"/>
    <w:rsid w:val="002B7431"/>
    <w:rsid w:val="002C1525"/>
    <w:rsid w:val="002C1DF7"/>
    <w:rsid w:val="002C2D85"/>
    <w:rsid w:val="002D286C"/>
    <w:rsid w:val="002F5C52"/>
    <w:rsid w:val="002F6807"/>
    <w:rsid w:val="00300F55"/>
    <w:rsid w:val="0030269D"/>
    <w:rsid w:val="0031092E"/>
    <w:rsid w:val="00325655"/>
    <w:rsid w:val="00332F5B"/>
    <w:rsid w:val="00343E0F"/>
    <w:rsid w:val="00345282"/>
    <w:rsid w:val="00353A27"/>
    <w:rsid w:val="0035799D"/>
    <w:rsid w:val="00361D0F"/>
    <w:rsid w:val="00375E6B"/>
    <w:rsid w:val="00382BC6"/>
    <w:rsid w:val="00386546"/>
    <w:rsid w:val="003943B6"/>
    <w:rsid w:val="00396D1D"/>
    <w:rsid w:val="003C30C7"/>
    <w:rsid w:val="003D453D"/>
    <w:rsid w:val="003E4613"/>
    <w:rsid w:val="003E682F"/>
    <w:rsid w:val="003F719C"/>
    <w:rsid w:val="00412F91"/>
    <w:rsid w:val="004273B8"/>
    <w:rsid w:val="00431C98"/>
    <w:rsid w:val="004403BE"/>
    <w:rsid w:val="004419E4"/>
    <w:rsid w:val="0045183B"/>
    <w:rsid w:val="00461E2A"/>
    <w:rsid w:val="00462303"/>
    <w:rsid w:val="00467EB7"/>
    <w:rsid w:val="00472C66"/>
    <w:rsid w:val="00474D53"/>
    <w:rsid w:val="0049272D"/>
    <w:rsid w:val="00496937"/>
    <w:rsid w:val="004B280E"/>
    <w:rsid w:val="004C5B73"/>
    <w:rsid w:val="004C7339"/>
    <w:rsid w:val="004E28E7"/>
    <w:rsid w:val="004E3E2E"/>
    <w:rsid w:val="004E4D2B"/>
    <w:rsid w:val="00517508"/>
    <w:rsid w:val="00527AAD"/>
    <w:rsid w:val="00531995"/>
    <w:rsid w:val="0053319D"/>
    <w:rsid w:val="00551FC3"/>
    <w:rsid w:val="005527F1"/>
    <w:rsid w:val="005615BC"/>
    <w:rsid w:val="00573880"/>
    <w:rsid w:val="00577FAD"/>
    <w:rsid w:val="005A0A4F"/>
    <w:rsid w:val="005B53E0"/>
    <w:rsid w:val="005C057D"/>
    <w:rsid w:val="005C4FE3"/>
    <w:rsid w:val="005E6FC8"/>
    <w:rsid w:val="005F632C"/>
    <w:rsid w:val="006044A7"/>
    <w:rsid w:val="00605D8C"/>
    <w:rsid w:val="00622958"/>
    <w:rsid w:val="00633132"/>
    <w:rsid w:val="00635DDF"/>
    <w:rsid w:val="0064522B"/>
    <w:rsid w:val="00646AB9"/>
    <w:rsid w:val="00654BFB"/>
    <w:rsid w:val="006613A8"/>
    <w:rsid w:val="006743E4"/>
    <w:rsid w:val="00692D78"/>
    <w:rsid w:val="006A41FB"/>
    <w:rsid w:val="006A48C0"/>
    <w:rsid w:val="006A52A8"/>
    <w:rsid w:val="006C4E5E"/>
    <w:rsid w:val="006C7174"/>
    <w:rsid w:val="006D1A73"/>
    <w:rsid w:val="006E6DC2"/>
    <w:rsid w:val="00721EA5"/>
    <w:rsid w:val="007244BE"/>
    <w:rsid w:val="00731EB7"/>
    <w:rsid w:val="00740812"/>
    <w:rsid w:val="0075126E"/>
    <w:rsid w:val="0077235B"/>
    <w:rsid w:val="00781EA6"/>
    <w:rsid w:val="0078240E"/>
    <w:rsid w:val="00782555"/>
    <w:rsid w:val="0078352A"/>
    <w:rsid w:val="007948FF"/>
    <w:rsid w:val="00795ADD"/>
    <w:rsid w:val="00795B18"/>
    <w:rsid w:val="007A7CEA"/>
    <w:rsid w:val="007B073A"/>
    <w:rsid w:val="007B1FB5"/>
    <w:rsid w:val="007C2886"/>
    <w:rsid w:val="007D4507"/>
    <w:rsid w:val="007D4A8C"/>
    <w:rsid w:val="007D7AE9"/>
    <w:rsid w:val="007E044E"/>
    <w:rsid w:val="007E2DF6"/>
    <w:rsid w:val="00800546"/>
    <w:rsid w:val="0080581D"/>
    <w:rsid w:val="00806435"/>
    <w:rsid w:val="008249BE"/>
    <w:rsid w:val="00826DF4"/>
    <w:rsid w:val="00832866"/>
    <w:rsid w:val="008330A2"/>
    <w:rsid w:val="00854950"/>
    <w:rsid w:val="00854C1E"/>
    <w:rsid w:val="00863D7C"/>
    <w:rsid w:val="008642DF"/>
    <w:rsid w:val="00865DCA"/>
    <w:rsid w:val="00871DC1"/>
    <w:rsid w:val="00875ECC"/>
    <w:rsid w:val="0088433F"/>
    <w:rsid w:val="00887122"/>
    <w:rsid w:val="00887E17"/>
    <w:rsid w:val="00890D3B"/>
    <w:rsid w:val="0089233A"/>
    <w:rsid w:val="00893BC3"/>
    <w:rsid w:val="00897AAD"/>
    <w:rsid w:val="008A589B"/>
    <w:rsid w:val="008A5C7D"/>
    <w:rsid w:val="008B064B"/>
    <w:rsid w:val="008C2FF5"/>
    <w:rsid w:val="008C3725"/>
    <w:rsid w:val="008C3964"/>
    <w:rsid w:val="008C6F33"/>
    <w:rsid w:val="008C7261"/>
    <w:rsid w:val="008D1738"/>
    <w:rsid w:val="008D27D0"/>
    <w:rsid w:val="008D2C14"/>
    <w:rsid w:val="008E5FB9"/>
    <w:rsid w:val="008F7486"/>
    <w:rsid w:val="0090234F"/>
    <w:rsid w:val="009342AD"/>
    <w:rsid w:val="00935561"/>
    <w:rsid w:val="00937732"/>
    <w:rsid w:val="00944CE9"/>
    <w:rsid w:val="00952ED7"/>
    <w:rsid w:val="0096743E"/>
    <w:rsid w:val="00974CBD"/>
    <w:rsid w:val="00977E9E"/>
    <w:rsid w:val="0098015A"/>
    <w:rsid w:val="00985AA4"/>
    <w:rsid w:val="0099009E"/>
    <w:rsid w:val="0099425F"/>
    <w:rsid w:val="00994DBF"/>
    <w:rsid w:val="0099502E"/>
    <w:rsid w:val="009A43DB"/>
    <w:rsid w:val="009B51D2"/>
    <w:rsid w:val="009B5DBD"/>
    <w:rsid w:val="009C19AB"/>
    <w:rsid w:val="009E10C7"/>
    <w:rsid w:val="009F2B9E"/>
    <w:rsid w:val="009F4AB9"/>
    <w:rsid w:val="009F5C4E"/>
    <w:rsid w:val="00A17CBD"/>
    <w:rsid w:val="00A3397A"/>
    <w:rsid w:val="00A55C2F"/>
    <w:rsid w:val="00A70517"/>
    <w:rsid w:val="00A75511"/>
    <w:rsid w:val="00A9325F"/>
    <w:rsid w:val="00AB37A3"/>
    <w:rsid w:val="00AC15E2"/>
    <w:rsid w:val="00AE734F"/>
    <w:rsid w:val="00AF35A3"/>
    <w:rsid w:val="00AF3C3F"/>
    <w:rsid w:val="00AF70B6"/>
    <w:rsid w:val="00B10C73"/>
    <w:rsid w:val="00B17E9B"/>
    <w:rsid w:val="00B22C2E"/>
    <w:rsid w:val="00B2648A"/>
    <w:rsid w:val="00B308BB"/>
    <w:rsid w:val="00B438AD"/>
    <w:rsid w:val="00B44BC0"/>
    <w:rsid w:val="00B47468"/>
    <w:rsid w:val="00B5010A"/>
    <w:rsid w:val="00B5351B"/>
    <w:rsid w:val="00B53752"/>
    <w:rsid w:val="00B622F1"/>
    <w:rsid w:val="00B67426"/>
    <w:rsid w:val="00B8308C"/>
    <w:rsid w:val="00B83935"/>
    <w:rsid w:val="00B91AB8"/>
    <w:rsid w:val="00BA2E2E"/>
    <w:rsid w:val="00BB5651"/>
    <w:rsid w:val="00BC4A83"/>
    <w:rsid w:val="00BC77EE"/>
    <w:rsid w:val="00BD540C"/>
    <w:rsid w:val="00BE0633"/>
    <w:rsid w:val="00BE35D9"/>
    <w:rsid w:val="00C00BDB"/>
    <w:rsid w:val="00C01131"/>
    <w:rsid w:val="00C01899"/>
    <w:rsid w:val="00C02C7D"/>
    <w:rsid w:val="00C03DE7"/>
    <w:rsid w:val="00C04D7A"/>
    <w:rsid w:val="00C05581"/>
    <w:rsid w:val="00C176DF"/>
    <w:rsid w:val="00C2674E"/>
    <w:rsid w:val="00C40D6D"/>
    <w:rsid w:val="00C41579"/>
    <w:rsid w:val="00C52ACE"/>
    <w:rsid w:val="00C55737"/>
    <w:rsid w:val="00C62D4B"/>
    <w:rsid w:val="00C66E93"/>
    <w:rsid w:val="00C67EC4"/>
    <w:rsid w:val="00C75460"/>
    <w:rsid w:val="00C906CA"/>
    <w:rsid w:val="00CA198D"/>
    <w:rsid w:val="00CA685A"/>
    <w:rsid w:val="00CC3B14"/>
    <w:rsid w:val="00CD32D1"/>
    <w:rsid w:val="00CD3E42"/>
    <w:rsid w:val="00CD57EE"/>
    <w:rsid w:val="00CD71B1"/>
    <w:rsid w:val="00CE5D60"/>
    <w:rsid w:val="00CF28CB"/>
    <w:rsid w:val="00D07020"/>
    <w:rsid w:val="00D15B2E"/>
    <w:rsid w:val="00D25714"/>
    <w:rsid w:val="00D30A8A"/>
    <w:rsid w:val="00D46A61"/>
    <w:rsid w:val="00D518BE"/>
    <w:rsid w:val="00D62413"/>
    <w:rsid w:val="00D931D1"/>
    <w:rsid w:val="00D96CC5"/>
    <w:rsid w:val="00DA7312"/>
    <w:rsid w:val="00DD57A1"/>
    <w:rsid w:val="00DD5FE2"/>
    <w:rsid w:val="00DE7610"/>
    <w:rsid w:val="00E03D42"/>
    <w:rsid w:val="00E044B0"/>
    <w:rsid w:val="00E177FC"/>
    <w:rsid w:val="00E30AD4"/>
    <w:rsid w:val="00E34E97"/>
    <w:rsid w:val="00E51165"/>
    <w:rsid w:val="00E701F2"/>
    <w:rsid w:val="00E72923"/>
    <w:rsid w:val="00E744DC"/>
    <w:rsid w:val="00EB4B44"/>
    <w:rsid w:val="00EC3B3F"/>
    <w:rsid w:val="00ED163A"/>
    <w:rsid w:val="00EE3481"/>
    <w:rsid w:val="00F10641"/>
    <w:rsid w:val="00F22353"/>
    <w:rsid w:val="00F2618C"/>
    <w:rsid w:val="00F43679"/>
    <w:rsid w:val="00F47FDB"/>
    <w:rsid w:val="00F569D1"/>
    <w:rsid w:val="00F618FB"/>
    <w:rsid w:val="00F67B1E"/>
    <w:rsid w:val="00F75DEC"/>
    <w:rsid w:val="00F91D3F"/>
    <w:rsid w:val="00FA011C"/>
    <w:rsid w:val="00FD00CC"/>
    <w:rsid w:val="00FD376D"/>
    <w:rsid w:val="00FF21E8"/>
    <w:rsid w:val="00FF330F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49032"/>
  <w15:chartTrackingRefBased/>
  <w15:docId w15:val="{8CD00F21-B327-4178-AFB6-75CCF120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7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240E"/>
    <w:pPr>
      <w:spacing w:before="240" w:after="120" w:line="288" w:lineRule="auto"/>
      <w:outlineLvl w:val="0"/>
    </w:pPr>
    <w:rPr>
      <w:rFonts w:cs="Arial"/>
      <w:b/>
      <w:bCs/>
      <w:noProof/>
      <w:color w:val="A83C37" w:themeColor="accent5"/>
      <w:sz w:val="100"/>
      <w:szCs w:val="90"/>
      <w:lang w:val="nn-NO"/>
      <w14:reflection w14:blurRad="0" w14:stA="100000" w14:stPos="0" w14:endA="0" w14:endPos="0" w14:dist="0" w14:dir="0" w14:fadeDir="0" w14:sx="0" w14:sy="0" w14:kx="0" w14:ky="0" w14:algn="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240E"/>
    <w:pPr>
      <w:keepNext/>
      <w:widowControl w:val="0"/>
      <w:autoSpaceDE w:val="0"/>
      <w:autoSpaceDN w:val="0"/>
      <w:adjustRightInd w:val="0"/>
      <w:spacing w:before="240" w:after="120" w:line="288" w:lineRule="auto"/>
      <w:textAlignment w:val="center"/>
      <w:outlineLvl w:val="1"/>
    </w:pPr>
    <w:rPr>
      <w:rFonts w:cs="Arial-BoldMT"/>
      <w:b/>
      <w:bCs/>
      <w:sz w:val="4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240E"/>
    <w:pPr>
      <w:keepNext/>
      <w:spacing w:after="120"/>
      <w:outlineLvl w:val="2"/>
    </w:pPr>
    <w:rPr>
      <w:rFonts w:cs="Arial"/>
      <w:b/>
      <w:bCs/>
      <w:spacing w:val="-1"/>
      <w:szCs w:val="21"/>
      <w:lang w:val="en-GB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240E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24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58EC8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240E"/>
    <w:rPr>
      <w:rFonts w:ascii="Arial" w:eastAsiaTheme="minorEastAsia" w:hAnsi="Arial" w:cs="Arial"/>
      <w:b/>
      <w:bCs/>
      <w:noProof/>
      <w:color w:val="A83C37" w:themeColor="accent5"/>
      <w:sz w:val="100"/>
      <w:szCs w:val="90"/>
      <w:lang w:val="nn-NO" w:eastAsia="nb-NO"/>
      <w14:reflection w14:blurRad="0" w14:stA="100000" w14:stPos="0" w14:endA="0" w14:endPos="0" w14:dist="0" w14:dir="0" w14:fadeDir="0" w14:sx="0" w14:sy="0" w14:kx="0" w14:ky="0" w14:algn="b"/>
    </w:rPr>
  </w:style>
  <w:style w:type="character" w:styleId="Sidetall">
    <w:name w:val="page number"/>
    <w:basedOn w:val="Standardskriftforavsnitt"/>
    <w:uiPriority w:val="99"/>
    <w:semiHidden/>
    <w:unhideWhenUsed/>
    <w:rsid w:val="007B073A"/>
  </w:style>
  <w:style w:type="character" w:customStyle="1" w:styleId="Overskrift5Tegn">
    <w:name w:val="Overskrift 5 Tegn"/>
    <w:basedOn w:val="Standardskriftforavsnitt"/>
    <w:link w:val="Overskrift5"/>
    <w:uiPriority w:val="9"/>
    <w:rsid w:val="0078240E"/>
    <w:rPr>
      <w:rFonts w:asciiTheme="majorHAnsi" w:eastAsiaTheme="majorEastAsia" w:hAnsiTheme="majorHAnsi" w:cstheme="majorBidi"/>
      <w:color w:val="658EC8" w:themeColor="accent1" w:themeShade="BF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240E"/>
    <w:rPr>
      <w:rFonts w:ascii="Arial" w:hAnsi="Arial" w:cs="Arial-BoldMT"/>
      <w:b/>
      <w:bCs/>
      <w:color w:val="595851" w:themeColor="text2"/>
      <w:sz w:val="40"/>
      <w:szCs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30A8A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30A8A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30A8A"/>
    <w:rPr>
      <w:rFonts w:eastAsiaTheme="minorEastAsia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0A8A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0A8A"/>
    <w:rPr>
      <w:rFonts w:eastAsiaTheme="minorEastAsia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0A8A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0A8A"/>
    <w:rPr>
      <w:rFonts w:ascii="Times New Roman" w:eastAsiaTheme="minorEastAsia" w:hAnsi="Times New Roman" w:cs="Times New Roman"/>
      <w:sz w:val="18"/>
      <w:szCs w:val="18"/>
      <w:lang w:eastAsia="nb-NO"/>
    </w:rPr>
  </w:style>
  <w:style w:type="paragraph" w:styleId="Bildetekst">
    <w:name w:val="caption"/>
    <w:basedOn w:val="Normal"/>
    <w:next w:val="Normal"/>
    <w:uiPriority w:val="35"/>
    <w:unhideWhenUsed/>
    <w:rsid w:val="00E51165"/>
    <w:pPr>
      <w:spacing w:after="200" w:line="220" w:lineRule="exact"/>
    </w:pPr>
    <w:rPr>
      <w:b/>
      <w:bCs/>
      <w:sz w:val="16"/>
      <w:szCs w:val="18"/>
    </w:rPr>
  </w:style>
  <w:style w:type="table" w:styleId="Tabellrutenett">
    <w:name w:val="Table Grid"/>
    <w:basedOn w:val="Vanligtabell"/>
    <w:uiPriority w:val="59"/>
    <w:rsid w:val="0035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qFormat/>
    <w:rsid w:val="00721EA5"/>
    <w:pPr>
      <w:widowControl w:val="0"/>
      <w:tabs>
        <w:tab w:val="left" w:pos="340"/>
        <w:tab w:val="right" w:pos="8480"/>
      </w:tabs>
      <w:autoSpaceDE w:val="0"/>
      <w:autoSpaceDN w:val="0"/>
      <w:adjustRightInd w:val="0"/>
      <w:textAlignment w:val="center"/>
    </w:pPr>
    <w:rPr>
      <w:rFonts w:cs="Palatino-Roman"/>
      <w:sz w:val="32"/>
      <w:szCs w:val="19"/>
    </w:rPr>
  </w:style>
  <w:style w:type="character" w:customStyle="1" w:styleId="BrdtekstTegn">
    <w:name w:val="Brødtekst Tegn"/>
    <w:basedOn w:val="Standardskriftforavsnitt"/>
    <w:link w:val="Brdtekst"/>
    <w:uiPriority w:val="99"/>
    <w:rsid w:val="00721EA5"/>
    <w:rPr>
      <w:rFonts w:ascii="Arial" w:hAnsi="Arial" w:cs="Palatino-Roman"/>
      <w:color w:val="595851" w:themeColor="text2"/>
      <w:sz w:val="32"/>
      <w:szCs w:val="19"/>
    </w:rPr>
  </w:style>
  <w:style w:type="paragraph" w:customStyle="1" w:styleId="Punktliste1">
    <w:name w:val="Punktliste1"/>
    <w:basedOn w:val="Normal"/>
    <w:qFormat/>
    <w:rsid w:val="007948FF"/>
    <w:pPr>
      <w:widowControl w:val="0"/>
      <w:numPr>
        <w:numId w:val="1"/>
      </w:numPr>
      <w:tabs>
        <w:tab w:val="left" w:pos="340"/>
        <w:tab w:val="right" w:pos="8480"/>
      </w:tabs>
      <w:autoSpaceDE w:val="0"/>
      <w:autoSpaceDN w:val="0"/>
      <w:adjustRightInd w:val="0"/>
      <w:spacing w:after="60"/>
      <w:textAlignment w:val="center"/>
    </w:pPr>
    <w:rPr>
      <w:rFonts w:cs="Arial-BoldMT"/>
      <w:b/>
      <w:bCs/>
      <w:szCs w:val="18"/>
    </w:rPr>
  </w:style>
  <w:style w:type="paragraph" w:styleId="NormalWeb">
    <w:name w:val="Normal (Web)"/>
    <w:basedOn w:val="Normal"/>
    <w:uiPriority w:val="99"/>
    <w:semiHidden/>
    <w:unhideWhenUsed/>
    <w:rsid w:val="007D4A8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8240E"/>
    <w:rPr>
      <w:rFonts w:ascii="Arial" w:hAnsi="Arial" w:cs="Arial"/>
      <w:b/>
      <w:bCs/>
      <w:color w:val="595851" w:themeColor="text2"/>
      <w:spacing w:val="-1"/>
      <w:szCs w:val="21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7948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948FF"/>
    <w:rPr>
      <w:rFonts w:ascii="Arial" w:eastAsiaTheme="minorEastAsia" w:hAnsi="Arial"/>
      <w:color w:val="595851" w:themeColor="text2"/>
      <w:sz w:val="19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F5D1E"/>
    <w:pPr>
      <w:tabs>
        <w:tab w:val="center" w:pos="4536"/>
        <w:tab w:val="right" w:pos="9072"/>
      </w:tabs>
    </w:pPr>
    <w:rPr>
      <w:color w:val="143C57" w:themeColor="text1"/>
      <w:sz w:val="28"/>
    </w:rPr>
  </w:style>
  <w:style w:type="character" w:customStyle="1" w:styleId="BunntekstTegn">
    <w:name w:val="Bunntekst Tegn"/>
    <w:basedOn w:val="Standardskriftforavsnitt"/>
    <w:link w:val="Bunntekst"/>
    <w:uiPriority w:val="99"/>
    <w:rsid w:val="001F5D1E"/>
    <w:rPr>
      <w:rFonts w:ascii="Arial" w:eastAsiaTheme="minorEastAsia" w:hAnsi="Arial"/>
      <w:color w:val="143C57" w:themeColor="text1"/>
      <w:sz w:val="28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8240E"/>
    <w:rPr>
      <w:rFonts w:ascii="Arial" w:eastAsiaTheme="majorEastAsia" w:hAnsi="Arial" w:cstheme="majorBidi"/>
      <w:i/>
      <w:iCs/>
      <w:color w:val="595851" w:themeColor="text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0-1fil-20\F00-1-Programmer\F00-1-Felles\FellesmalerOffice\Molde%20kommune\Infoskriv%20el%20oppslag,%20enkel,%20st&#229;ende.dotx" TargetMode="External"/></Relationships>
</file>

<file path=word/theme/theme1.xml><?xml version="1.0" encoding="utf-8"?>
<a:theme xmlns:a="http://schemas.openxmlformats.org/drawingml/2006/main" name="Molde-kommune-tema">
  <a:themeElements>
    <a:clrScheme name="Molde kommune farger">
      <a:dk1>
        <a:srgbClr val="143C57"/>
      </a:dk1>
      <a:lt1>
        <a:srgbClr val="FFFFFF"/>
      </a:lt1>
      <a:dk2>
        <a:srgbClr val="595851"/>
      </a:dk2>
      <a:lt2>
        <a:srgbClr val="DBDBD3"/>
      </a:lt2>
      <a:accent1>
        <a:srgbClr val="B0C5E3"/>
      </a:accent1>
      <a:accent2>
        <a:srgbClr val="A27413"/>
      </a:accent2>
      <a:accent3>
        <a:srgbClr val="515936"/>
      </a:accent3>
      <a:accent4>
        <a:srgbClr val="FFC000"/>
      </a:accent4>
      <a:accent5>
        <a:srgbClr val="A83C37"/>
      </a:accent5>
      <a:accent6>
        <a:srgbClr val="B7BC20"/>
      </a:accent6>
      <a:hlink>
        <a:srgbClr val="00A2D9"/>
      </a:hlink>
      <a:folHlink>
        <a:srgbClr val="A83C3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lde-kommune-tema" id="{20569F15-927A-3242-932B-81FF0FE983DA}" vid="{7B169ED7-7854-2F46-85EB-327BB644128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2A5A12E364A4691D74A52BA0D76EE" ma:contentTypeVersion="9" ma:contentTypeDescription="Create a new document." ma:contentTypeScope="" ma:versionID="783bd9f1e023c61428944b426660fae6">
  <xsd:schema xmlns:xsd="http://www.w3.org/2001/XMLSchema" xmlns:xs="http://www.w3.org/2001/XMLSchema" xmlns:p="http://schemas.microsoft.com/office/2006/metadata/properties" xmlns:ns3="913e68dd-7dfe-4c7a-86b8-a6cc4b3121ac" xmlns:ns4="04875324-f872-4405-84d7-a29d6ea01e94" targetNamespace="http://schemas.microsoft.com/office/2006/metadata/properties" ma:root="true" ma:fieldsID="b7ed85cb11859956f6f432742cdf9703" ns3:_="" ns4:_="">
    <xsd:import namespace="913e68dd-7dfe-4c7a-86b8-a6cc4b3121ac"/>
    <xsd:import namespace="04875324-f872-4405-84d7-a29d6ea01e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68dd-7dfe-4c7a-86b8-a6cc4b3121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75324-f872-4405-84d7-a29d6ea01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C50DD-B72F-44AE-855B-A23D039C1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68dd-7dfe-4c7a-86b8-a6cc4b3121ac"/>
    <ds:schemaRef ds:uri="04875324-f872-4405-84d7-a29d6ea01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5F94F-E138-4DCA-ABCF-BBE814ECB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5318A-3B7B-40BF-A5A6-82A395295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1A9A8-BE14-48AD-B527-8054725D64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Infoskriv el oppslag, enkel, stående</Template>
  <TotalTime>1</TotalTime>
  <Pages>4</Pages>
  <Words>563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1	kapitteltittel</vt:lpstr>
      <vt:lpstr>    Mellomtittel 2</vt:lpstr>
      <vt:lpstr>2	kapitteltittel</vt:lpstr>
      <vt:lpstr>4 	DE ENKELTE OMRÅDER </vt:lpstr>
      <vt:lpstr>    4.1	Forebyggende arbeid </vt:lpstr>
      <vt:lpstr>        Helsestasjon / skolehelsetjenesten </vt:lpstr>
      <vt:lpstr>    4.2	Mellomtittel 2</vt:lpstr>
      <vt:lpstr>5	Ny kapittetittel som vi skal se om funker</vt:lpstr>
      <vt:lpstr>    5.1	Ny mellomtittel, her da</vt:lpstr>
      <vt:lpstr>        Med en mindre mellomtittel her</vt:lpstr>
      <vt:lpstr>6	Vi fortsetter testen</vt:lpstr>
      <vt:lpstr>    Så ser vi</vt:lpstr>
    </vt:vector>
  </TitlesOfParts>
  <Company>Molde kommune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Infoskriv_mal_stående</dc:title>
  <dc:subject/>
  <dc:creator>Gallagher, Lise-Helen W</dc:creator>
  <cp:keywords/>
  <dc:description/>
  <cp:lastModifiedBy>Gallagher, Lise-Helen W</cp:lastModifiedBy>
  <cp:revision>2</cp:revision>
  <cp:lastPrinted>2025-06-12T12:14:00Z</cp:lastPrinted>
  <dcterms:created xsi:type="dcterms:W3CDTF">2025-06-12T12:23:00Z</dcterms:created>
  <dcterms:modified xsi:type="dcterms:W3CDTF">2025-06-12T12:23:00Z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0x010100D6D2A5A12E364A4691D74A52BA0D76EE</vt:lpwstr>
  </property>
</Properties>
</file>